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946DCB" w:rsidRDefault="004676E6" w:rsidP="004676E6">
      <w:pPr>
        <w:pStyle w:val="MastheadName"/>
        <w:rPr>
          <w:lang w:val="nl-NL"/>
        </w:rPr>
      </w:pPr>
      <w:bookmarkStart w:id="0" w:name="_GoBack"/>
      <w:bookmarkEnd w:id="0"/>
      <w:r w:rsidRPr="00946DCB">
        <w:rPr>
          <w:lang w:val="nl-NL"/>
        </w:rPr>
        <w:t>Kent  Archery  Association</w:t>
      </w:r>
    </w:p>
    <w:p w:rsidR="004676E6" w:rsidRPr="00946DCB" w:rsidRDefault="004676E6" w:rsidP="004676E6">
      <w:pPr>
        <w:pStyle w:val="WebSiteAddress"/>
        <w:rPr>
          <w:lang w:val="nl-NL"/>
        </w:rPr>
      </w:pPr>
      <w:r w:rsidRPr="00946DCB">
        <w:rPr>
          <w:lang w:val="nl-NL"/>
        </w:rPr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2C5EC5" w:rsidP="00E730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 w:rsidR="007F4F0A">
        <w:t>3</w:t>
      </w:r>
      <w:r>
        <w:t xml:space="preserve">  -</w:t>
      </w:r>
      <w:proofErr w:type="gramEnd"/>
      <w:r>
        <w:t xml:space="preserve">  </w:t>
      </w:r>
      <w:r w:rsidR="007F4F0A">
        <w:t>Field</w:t>
      </w:r>
      <w:r w:rsidR="006E6830">
        <w:t xml:space="preserve"> Archery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AC7915">
      <w:pPr>
        <w:pStyle w:val="DocumentMetadata"/>
      </w:pPr>
      <w:r w:rsidRPr="00F626E4">
        <w:tab/>
        <w:t>Version:</w:t>
      </w:r>
      <w:r w:rsidRPr="00F626E4">
        <w:tab/>
      </w:r>
      <w:r w:rsidR="00ED29D4">
        <w:t>2008.</w:t>
      </w:r>
      <w:r w:rsidR="00D926EC">
        <w:t>05.12</w:t>
      </w:r>
      <w:r w:rsidR="005B28BF">
        <w:t>b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D926EC">
        <w:t>12 May</w:t>
      </w:r>
      <w:r w:rsidR="00ED29D4">
        <w:t xml:space="preserve"> 2008</w:t>
      </w:r>
    </w:p>
    <w:p w:rsidR="007F4F0A" w:rsidRPr="00D000D6" w:rsidRDefault="007F4F0A" w:rsidP="00A02259">
      <w:pPr>
        <w:pStyle w:val="Heading2"/>
      </w:pPr>
      <w:r w:rsidRPr="00D000D6">
        <w:lastRenderedPageBreak/>
        <w:t>Compound Unlimited</w:t>
      </w:r>
    </w:p>
    <w:p w:rsidR="007F4F0A" w:rsidRDefault="007F4F0A" w:rsidP="00A02259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FD6A19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852C92">
            <w:pPr>
              <w:jc w:val="right"/>
            </w:pP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FD6A19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1F2424" w:rsidP="00852C92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1F2424" w:rsidP="00852C92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1F2424" w:rsidP="00852C92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1F2424" w:rsidP="00852C92">
            <w:pPr>
              <w:jc w:val="right"/>
            </w:pPr>
            <w:r>
              <w:t>23 Mar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1F2424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FD6A19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FD6A19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FD6A19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FD6A19">
            <w:pPr>
              <w:jc w:val="right"/>
            </w:pPr>
            <w:r>
              <w:t>13 Apr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1F2424">
            <w:pPr>
              <w:tabs>
                <w:tab w:val="left" w:pos="2810"/>
              </w:tabs>
            </w:pPr>
            <w:r w:rsidRPr="00852C92">
              <w:t xml:space="preserve">FITA 24 </w:t>
            </w:r>
            <w:r w:rsidR="001F2424"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D926EC" w:rsidP="00852C92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D926EC" w:rsidP="00852C92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D926EC" w:rsidP="00852C92">
            <w:pPr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D926EC" w:rsidP="00852C92">
            <w:pPr>
              <w:jc w:val="right"/>
            </w:pPr>
            <w:r>
              <w:t>13 Apr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4" w:name="_Toc147917268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7F4F0A" w:rsidRDefault="007F4F0A" w:rsidP="00A02259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May 2000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2Filler"/>
      </w:pPr>
      <w:bookmarkStart w:id="7" w:name="_Toc147917271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95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95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6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6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7F4F0A" w:rsidRDefault="007F4F0A" w:rsidP="00A02259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1999</w:t>
            </w:r>
          </w:p>
        </w:tc>
      </w:tr>
    </w:tbl>
    <w:p w:rsidR="007F4F0A" w:rsidRDefault="007F4F0A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9" w:name="_Toc146460803"/>
      <w:bookmarkStart w:id="10" w:name="_Toc147917272"/>
      <w:bookmarkEnd w:id="8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7F4F0A" w:rsidRDefault="007F4F0A" w:rsidP="00A02259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</w:tbl>
    <w:p w:rsidR="007F4F0A" w:rsidRDefault="007F4F0A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12" w:name="_Toc147917273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1986</w:t>
            </w: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Longbow</w:t>
      </w:r>
      <w:bookmarkEnd w:id="11"/>
      <w:bookmarkEnd w:id="12"/>
    </w:p>
    <w:p w:rsidR="007F4F0A" w:rsidRDefault="007F4F0A" w:rsidP="00A02259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14" w:name="_Toc147917285"/>
      <w:bookmarkEnd w:id="13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Pr="00322B66" w:rsidRDefault="007F4F0A" w:rsidP="007F4F0A">
      <w:pPr>
        <w:pStyle w:val="Heading1"/>
      </w:pPr>
      <w:r w:rsidRPr="00322B66">
        <w:lastRenderedPageBreak/>
        <w:t>Closed Records</w:t>
      </w:r>
    </w:p>
    <w:p w:rsidR="007F4F0A" w:rsidRPr="00D000D6" w:rsidRDefault="007F4F0A" w:rsidP="00A02259">
      <w:pPr>
        <w:pStyle w:val="Heading2"/>
      </w:pPr>
      <w:r w:rsidRPr="00D000D6">
        <w:lastRenderedPageBreak/>
        <w:t>Compound Unlimited</w:t>
      </w:r>
    </w:p>
    <w:p w:rsidR="00ED29D4" w:rsidRDefault="00ED29D4" w:rsidP="00A02259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5B28BF" w:rsidRPr="00AF28B9" w:rsidTr="00005F6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28BF" w:rsidRPr="00852C92" w:rsidRDefault="005B28BF" w:rsidP="005B28BF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28BF" w:rsidRPr="00AF28B9" w:rsidRDefault="005B28BF" w:rsidP="00005F6D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B28BF" w:rsidRPr="00AF28B9" w:rsidRDefault="005B28BF" w:rsidP="00005F6D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B28BF" w:rsidRPr="00AF28B9" w:rsidRDefault="005B28BF" w:rsidP="00005F6D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28BF" w:rsidRPr="00AF28B9" w:rsidRDefault="005B28BF" w:rsidP="00005F6D">
            <w:pPr>
              <w:jc w:val="right"/>
            </w:pPr>
            <w:r>
              <w:t>23 Mar 2008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1999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Oct 1989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1988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A02259">
      <w:pPr>
        <w:pStyle w:val="Heading2"/>
        <w:pageBreakBefore w:val="0"/>
        <w:spacing w:before="360"/>
      </w:pPr>
      <w:r w:rsidRPr="00D000D6">
        <w:t>Compound Limited</w:t>
      </w:r>
    </w:p>
    <w:p w:rsidR="007F4F0A" w:rsidRDefault="007F4F0A" w:rsidP="00A0225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</w:tbl>
    <w:p w:rsidR="007F4F0A" w:rsidRPr="00315B33" w:rsidRDefault="007F4F0A" w:rsidP="00A02259">
      <w:pPr>
        <w:pStyle w:val="Heading2"/>
        <w:pageBreakBefore w:val="0"/>
        <w:spacing w:before="360"/>
      </w:pPr>
      <w:r w:rsidRPr="00315B33">
        <w:t>Compound Barebow</w:t>
      </w: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7F4F0A" w:rsidRPr="00D000D6" w:rsidRDefault="007F4F0A" w:rsidP="00A3417B">
      <w:pPr>
        <w:pStyle w:val="Heading2"/>
        <w:pageBreakBefore w:val="0"/>
        <w:spacing w:before="360"/>
      </w:pPr>
      <w:r w:rsidRPr="00D000D6">
        <w:t>Recurve Freestyle</w:t>
      </w:r>
    </w:p>
    <w:p w:rsidR="00ED29D4" w:rsidRDefault="00ED29D4" w:rsidP="00A0225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ED29D4" w:rsidRDefault="00ED29D4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 xml:space="preserve"> - double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1998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May 2000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1995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 Barebow</w:t>
      </w:r>
    </w:p>
    <w:p w:rsidR="007F4F0A" w:rsidRDefault="007F4F0A" w:rsidP="00A0225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 xml:space="preserve"> - double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Apr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Jun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Jul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4942F1" w:rsidRDefault="004942F1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1992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D000D6" w:rsidRDefault="00D000D6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</w:tbl>
    <w:p w:rsidR="00D000D6" w:rsidRPr="00D000D6" w:rsidRDefault="00D000D6" w:rsidP="00A3417B">
      <w:pPr>
        <w:pStyle w:val="Heading2"/>
        <w:pageBreakBefore w:val="0"/>
        <w:spacing w:before="360"/>
      </w:pPr>
      <w:r w:rsidRPr="00D000D6">
        <w:t>Recurve Traditional</w:t>
      </w:r>
    </w:p>
    <w:p w:rsidR="00D000D6" w:rsidRDefault="00D000D6" w:rsidP="00A0225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D000D6"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D000D6" w:rsidRDefault="00D000D6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926EC" w:rsidP="002B1791">
            <w:pPr>
              <w:tabs>
                <w:tab w:val="left" w:pos="2795"/>
              </w:tabs>
            </w:pPr>
            <w:r>
              <w:t>FITA 24 mixed</w:t>
            </w:r>
            <w:r w:rsidR="00D000D6"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315B33" w:rsidRPr="00D000D6" w:rsidRDefault="00315B33" w:rsidP="00A3417B">
      <w:pPr>
        <w:pStyle w:val="Heading2"/>
        <w:pageBreakBefore w:val="0"/>
        <w:spacing w:before="360"/>
      </w:pPr>
      <w:r w:rsidRPr="00D000D6">
        <w:t>Longbow</w:t>
      </w:r>
    </w:p>
    <w:p w:rsidR="00315B33" w:rsidRDefault="00315B33" w:rsidP="00A0225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5B33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Date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275846" w:rsidRDefault="00D926EC" w:rsidP="002B1791">
            <w:pPr>
              <w:tabs>
                <w:tab w:val="left" w:pos="2795"/>
              </w:tabs>
            </w:pPr>
            <w:r>
              <w:t>FITA 24 mixed</w:t>
            </w:r>
            <w:r w:rsidR="00315B33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15B33" w:rsidRPr="00AF28B9" w:rsidRDefault="00315B33" w:rsidP="002B1791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May 1992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275846" w:rsidRDefault="00315B33" w:rsidP="002B1791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Mar 1998</w:t>
            </w:r>
          </w:p>
        </w:tc>
      </w:tr>
    </w:tbl>
    <w:p w:rsidR="007F4F0A" w:rsidRDefault="007F4F0A" w:rsidP="007F4F0A"/>
    <w:sectPr w:rsidR="007F4F0A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D6" w:rsidRDefault="004357D6" w:rsidP="001408DA">
      <w:r>
        <w:separator/>
      </w:r>
    </w:p>
  </w:endnote>
  <w:endnote w:type="continuationSeparator" w:id="0">
    <w:p w:rsidR="004357D6" w:rsidRDefault="004357D6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</w:t>
    </w:r>
    <w:r w:rsidR="00A02259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</w:t>
    </w:r>
    <w:r w:rsidR="00A02259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D6" w:rsidRDefault="004357D6" w:rsidP="001408DA">
      <w:r>
        <w:separator/>
      </w:r>
    </w:p>
  </w:footnote>
  <w:footnote w:type="continuationSeparator" w:id="0">
    <w:p w:rsidR="004357D6" w:rsidRDefault="004357D6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75846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275846" w:rsidRDefault="00275846" w:rsidP="00E7306F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D6832">
            <w:rPr>
              <w:noProof/>
            </w:rPr>
            <w:t>19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</w:tr>
    <w:tr w:rsidR="00275846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E7306F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</w:tr>
  </w:tbl>
  <w:p w:rsidR="00275846" w:rsidRPr="00761C8A" w:rsidRDefault="00275846" w:rsidP="00761C8A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05F6D"/>
    <w:rsid w:val="00034378"/>
    <w:rsid w:val="00073F27"/>
    <w:rsid w:val="0009436D"/>
    <w:rsid w:val="000A6437"/>
    <w:rsid w:val="000E7EFA"/>
    <w:rsid w:val="000F1714"/>
    <w:rsid w:val="001408C4"/>
    <w:rsid w:val="001408DA"/>
    <w:rsid w:val="00140966"/>
    <w:rsid w:val="001415E2"/>
    <w:rsid w:val="00153475"/>
    <w:rsid w:val="001F2424"/>
    <w:rsid w:val="00214634"/>
    <w:rsid w:val="00232719"/>
    <w:rsid w:val="00252F2E"/>
    <w:rsid w:val="002533C0"/>
    <w:rsid w:val="00254FCA"/>
    <w:rsid w:val="00256BC0"/>
    <w:rsid w:val="00275846"/>
    <w:rsid w:val="0029291E"/>
    <w:rsid w:val="002A6409"/>
    <w:rsid w:val="002B1791"/>
    <w:rsid w:val="002C3301"/>
    <w:rsid w:val="002C5EC5"/>
    <w:rsid w:val="002D2DAB"/>
    <w:rsid w:val="002E6FAD"/>
    <w:rsid w:val="00311926"/>
    <w:rsid w:val="00315B33"/>
    <w:rsid w:val="003518C1"/>
    <w:rsid w:val="003C25F2"/>
    <w:rsid w:val="003C5111"/>
    <w:rsid w:val="003E41EB"/>
    <w:rsid w:val="0041653A"/>
    <w:rsid w:val="00425577"/>
    <w:rsid w:val="00426714"/>
    <w:rsid w:val="004357D6"/>
    <w:rsid w:val="0044228E"/>
    <w:rsid w:val="00454B5D"/>
    <w:rsid w:val="004676E6"/>
    <w:rsid w:val="004942F1"/>
    <w:rsid w:val="004E7FD3"/>
    <w:rsid w:val="00501355"/>
    <w:rsid w:val="0051280F"/>
    <w:rsid w:val="0056004A"/>
    <w:rsid w:val="005B28BF"/>
    <w:rsid w:val="00627057"/>
    <w:rsid w:val="00631B62"/>
    <w:rsid w:val="006E6830"/>
    <w:rsid w:val="006E684B"/>
    <w:rsid w:val="00761C8A"/>
    <w:rsid w:val="007E27E3"/>
    <w:rsid w:val="007F4F0A"/>
    <w:rsid w:val="00840273"/>
    <w:rsid w:val="00852C92"/>
    <w:rsid w:val="0087487F"/>
    <w:rsid w:val="008B7A70"/>
    <w:rsid w:val="008C62F3"/>
    <w:rsid w:val="008D6832"/>
    <w:rsid w:val="00905098"/>
    <w:rsid w:val="00905180"/>
    <w:rsid w:val="009304A4"/>
    <w:rsid w:val="00946DCB"/>
    <w:rsid w:val="009848D5"/>
    <w:rsid w:val="009F5E7F"/>
    <w:rsid w:val="00A02259"/>
    <w:rsid w:val="00A127E9"/>
    <w:rsid w:val="00A1567C"/>
    <w:rsid w:val="00A256A0"/>
    <w:rsid w:val="00A3417B"/>
    <w:rsid w:val="00A504BF"/>
    <w:rsid w:val="00A71DF2"/>
    <w:rsid w:val="00A7517D"/>
    <w:rsid w:val="00A86F7B"/>
    <w:rsid w:val="00AA4BAC"/>
    <w:rsid w:val="00AC7915"/>
    <w:rsid w:val="00AF48B8"/>
    <w:rsid w:val="00B02FF5"/>
    <w:rsid w:val="00B6797F"/>
    <w:rsid w:val="00BA491D"/>
    <w:rsid w:val="00BE7F3F"/>
    <w:rsid w:val="00BF05C7"/>
    <w:rsid w:val="00C14B31"/>
    <w:rsid w:val="00C25E94"/>
    <w:rsid w:val="00C63C65"/>
    <w:rsid w:val="00D000D6"/>
    <w:rsid w:val="00D15315"/>
    <w:rsid w:val="00D3649B"/>
    <w:rsid w:val="00D926EC"/>
    <w:rsid w:val="00DC2042"/>
    <w:rsid w:val="00E2004D"/>
    <w:rsid w:val="00E25384"/>
    <w:rsid w:val="00E4442C"/>
    <w:rsid w:val="00E57524"/>
    <w:rsid w:val="00E66AAD"/>
    <w:rsid w:val="00E72085"/>
    <w:rsid w:val="00E72502"/>
    <w:rsid w:val="00E72A69"/>
    <w:rsid w:val="00E7306F"/>
    <w:rsid w:val="00EA7FC4"/>
    <w:rsid w:val="00EC5F8D"/>
    <w:rsid w:val="00ED29D4"/>
    <w:rsid w:val="00ED3B7C"/>
    <w:rsid w:val="00F01357"/>
    <w:rsid w:val="00F16D0F"/>
    <w:rsid w:val="00F1779D"/>
    <w:rsid w:val="00F31B34"/>
    <w:rsid w:val="00FA7FC7"/>
    <w:rsid w:val="00FC6CB1"/>
    <w:rsid w:val="00FD6A19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4228E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228E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44228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4228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44228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4228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4422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228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4228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422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28E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4228E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228E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4228E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4228E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44228E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44228E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44228E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4228E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44228E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44228E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4228E"/>
    <w:rPr>
      <w:sz w:val="15"/>
      <w:lang w:eastAsia="en-US"/>
    </w:rPr>
  </w:style>
  <w:style w:type="paragraph" w:styleId="TOCHeading">
    <w:name w:val="TOC Heading"/>
    <w:basedOn w:val="Normal"/>
    <w:semiHidden/>
    <w:unhideWhenUsed/>
    <w:qFormat/>
    <w:rsid w:val="0044228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44228E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44228E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4228E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228E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4228E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4228E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44228E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4228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4228E"/>
    <w:pPr>
      <w:ind w:left="567"/>
    </w:pPr>
  </w:style>
  <w:style w:type="paragraph" w:styleId="TOC4">
    <w:name w:val="toc 4"/>
    <w:basedOn w:val="TOC3"/>
    <w:next w:val="Normal"/>
    <w:semiHidden/>
    <w:qFormat/>
    <w:rsid w:val="0044228E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4228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4228E"/>
  </w:style>
  <w:style w:type="paragraph" w:styleId="TOC7">
    <w:name w:val="toc 7"/>
    <w:basedOn w:val="TOC6"/>
    <w:next w:val="Normal"/>
    <w:semiHidden/>
    <w:qFormat/>
    <w:rsid w:val="0044228E"/>
  </w:style>
  <w:style w:type="paragraph" w:styleId="TOC8">
    <w:name w:val="toc 8"/>
    <w:basedOn w:val="TOC7"/>
    <w:next w:val="Normal"/>
    <w:semiHidden/>
    <w:qFormat/>
    <w:rsid w:val="0044228E"/>
  </w:style>
  <w:style w:type="paragraph" w:styleId="TOC9">
    <w:name w:val="toc 9"/>
    <w:basedOn w:val="TOC8"/>
    <w:next w:val="Normal"/>
    <w:semiHidden/>
    <w:qFormat/>
    <w:rsid w:val="0044228E"/>
  </w:style>
  <w:style w:type="paragraph" w:customStyle="1" w:styleId="WebSiteAddress">
    <w:name w:val="Web Site Address"/>
    <w:basedOn w:val="Normal"/>
    <w:next w:val="Normal"/>
    <w:qFormat/>
    <w:rsid w:val="0044228E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422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8E"/>
    <w:rPr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44228E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44228E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44228E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4228E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44228E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character" w:styleId="Strong">
    <w:name w:val="Strong"/>
    <w:basedOn w:val="DefaultParagraphFont"/>
    <w:uiPriority w:val="22"/>
    <w:qFormat/>
    <w:rsid w:val="0044228E"/>
    <w:rPr>
      <w:b/>
      <w:bCs/>
    </w:rPr>
  </w:style>
  <w:style w:type="paragraph" w:styleId="NoSpacing">
    <w:name w:val="No Spacing"/>
    <w:uiPriority w:val="1"/>
    <w:qFormat/>
    <w:rsid w:val="0044228E"/>
    <w:pPr>
      <w:keepLines/>
    </w:pPr>
    <w:rPr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4228E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228E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44228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4228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44228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4228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4422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228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4228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422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28E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4228E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228E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4228E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4228E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4228E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44228E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44228E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44228E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4228E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44228E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44228E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4228E"/>
    <w:rPr>
      <w:sz w:val="15"/>
      <w:lang w:eastAsia="en-US"/>
    </w:rPr>
  </w:style>
  <w:style w:type="paragraph" w:styleId="TOCHeading">
    <w:name w:val="TOC Heading"/>
    <w:basedOn w:val="Normal"/>
    <w:semiHidden/>
    <w:unhideWhenUsed/>
    <w:qFormat/>
    <w:rsid w:val="0044228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44228E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44228E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4228E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4228E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4228E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4228E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44228E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4228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4228E"/>
    <w:pPr>
      <w:ind w:left="567"/>
    </w:pPr>
  </w:style>
  <w:style w:type="paragraph" w:styleId="TOC4">
    <w:name w:val="toc 4"/>
    <w:basedOn w:val="TOC3"/>
    <w:next w:val="Normal"/>
    <w:semiHidden/>
    <w:qFormat/>
    <w:rsid w:val="0044228E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4228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4228E"/>
  </w:style>
  <w:style w:type="paragraph" w:styleId="TOC7">
    <w:name w:val="toc 7"/>
    <w:basedOn w:val="TOC6"/>
    <w:next w:val="Normal"/>
    <w:semiHidden/>
    <w:qFormat/>
    <w:rsid w:val="0044228E"/>
  </w:style>
  <w:style w:type="paragraph" w:styleId="TOC8">
    <w:name w:val="toc 8"/>
    <w:basedOn w:val="TOC7"/>
    <w:next w:val="Normal"/>
    <w:semiHidden/>
    <w:qFormat/>
    <w:rsid w:val="0044228E"/>
  </w:style>
  <w:style w:type="paragraph" w:styleId="TOC9">
    <w:name w:val="toc 9"/>
    <w:basedOn w:val="TOC8"/>
    <w:next w:val="Normal"/>
    <w:semiHidden/>
    <w:qFormat/>
    <w:rsid w:val="0044228E"/>
  </w:style>
  <w:style w:type="paragraph" w:customStyle="1" w:styleId="WebSiteAddress">
    <w:name w:val="Web Site Address"/>
    <w:basedOn w:val="Normal"/>
    <w:next w:val="Normal"/>
    <w:qFormat/>
    <w:rsid w:val="0044228E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422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8E"/>
    <w:rPr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44228E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44228E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44228E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4228E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44228E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character" w:styleId="Strong">
    <w:name w:val="Strong"/>
    <w:basedOn w:val="DefaultParagraphFont"/>
    <w:uiPriority w:val="22"/>
    <w:qFormat/>
    <w:rsid w:val="0044228E"/>
    <w:rPr>
      <w:b/>
      <w:bCs/>
    </w:rPr>
  </w:style>
  <w:style w:type="paragraph" w:styleId="NoSpacing">
    <w:name w:val="No Spacing"/>
    <w:uiPriority w:val="1"/>
    <w:qFormat/>
    <w:rsid w:val="0044228E"/>
    <w:pPr>
      <w:keepLines/>
    </w:pPr>
    <w:rPr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19</Pages>
  <Words>4301</Words>
  <Characters>24522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5" baseType="lpstr">
      <vt:lpstr/>
      <vt:lpstr>    Compound Unlimited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    Gentlemen - Junior Under 18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    Ladies - Junior Under 18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2011-12-20T13:45:00Z</cp:lastPrinted>
  <dcterms:created xsi:type="dcterms:W3CDTF">2011-12-20T13:45:00Z</dcterms:created>
  <dcterms:modified xsi:type="dcterms:W3CDTF">2011-12-20T13:46:00Z</dcterms:modified>
</cp:coreProperties>
</file>